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AB96" w14:textId="77777777" w:rsidR="006E43DC" w:rsidRDefault="006A0CBF" w:rsidP="00357CD6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B5428" wp14:editId="67A32E0B">
                <wp:simplePos x="0" y="0"/>
                <wp:positionH relativeFrom="margin">
                  <wp:posOffset>-1270</wp:posOffset>
                </wp:positionH>
                <wp:positionV relativeFrom="margin">
                  <wp:posOffset>924560</wp:posOffset>
                </wp:positionV>
                <wp:extent cx="6583680" cy="8501380"/>
                <wp:effectExtent l="0" t="0" r="0" b="0"/>
                <wp:wrapThrough wrapText="bothSides">
                  <wp:wrapPolygon edited="1">
                    <wp:start x="37" y="431"/>
                    <wp:lineTo x="0" y="21473"/>
                    <wp:lineTo x="21512" y="21473"/>
                    <wp:lineTo x="21549" y="377"/>
                    <wp:lineTo x="37" y="431"/>
                  </wp:wrapPolygon>
                </wp:wrapThrough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850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C2931" w14:textId="5748267D" w:rsidR="00DC77FB" w:rsidRDefault="00DC77FB" w:rsidP="00DC77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5F97D8E" w14:textId="4F525287" w:rsidR="00EA0897" w:rsidRDefault="00EA0897" w:rsidP="00DC77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434E9C0" w14:textId="77777777" w:rsidR="00EA0897" w:rsidRPr="00EA0897" w:rsidRDefault="00EA0897" w:rsidP="00DC77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F2519A3" w14:textId="77777777" w:rsidR="00DC77FB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Aika      </w:t>
                            </w:r>
                          </w:p>
                          <w:p w14:paraId="0D555E15" w14:textId="71530AB4" w:rsidR="00DC77FB" w:rsidRPr="00EA0897" w:rsidRDefault="004B5E01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Tiistaina</w:t>
                            </w:r>
                            <w:r w:rsidR="00DC77FB"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8</w:t>
                            </w:r>
                            <w:r w:rsidR="00DC77FB"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.3.202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3</w:t>
                            </w:r>
                            <w:r w:rsidR="00DC77FB"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kello 18.00.</w:t>
                            </w:r>
                          </w:p>
                          <w:p w14:paraId="1F06F345" w14:textId="77777777" w:rsidR="00DC77FB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AF54E9" w14:textId="77777777" w:rsidR="00DC77FB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Paikka  </w:t>
                            </w:r>
                          </w:p>
                          <w:p w14:paraId="29596D5A" w14:textId="77777777" w:rsidR="00DC77FB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Kirjan Talo, Juhlasali, Kirjatyöntekijänkatu 10 B, 00170 Helsinki</w:t>
                            </w:r>
                          </w:p>
                          <w:p w14:paraId="66C4CF17" w14:textId="77777777" w:rsidR="00DC77FB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27498471" w14:textId="77777777" w:rsidR="00DC77FB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Kokouksessa käsiteltävät asiat</w:t>
                            </w:r>
                          </w:p>
                          <w:p w14:paraId="4A6AA9C8" w14:textId="72891F4E" w:rsidR="00DC77FB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Kokouksessa käsitellään HMVK:n sääntöjen 13 §:ssä määritetyt asiat seuraavasti:</w:t>
                            </w:r>
                          </w:p>
                          <w:p w14:paraId="1182E54E" w14:textId="65A39F73" w:rsidR="00EA0897" w:rsidRPr="00EA0897" w:rsidRDefault="00EA0897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5128EEDF" w14:textId="77777777" w:rsidR="00EA0897" w:rsidRPr="00EA0897" w:rsidRDefault="00EA0897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900497A" w14:textId="77777777" w:rsidR="00DC77FB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B0FB5C6" w14:textId="77777777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 1 §    Kokouksen avaus</w:t>
                            </w:r>
                          </w:p>
                          <w:p w14:paraId="44BD287F" w14:textId="77777777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 2 §    Kommodori toimii kokouksen puheenjohtajana  </w:t>
                            </w:r>
                          </w:p>
                          <w:p w14:paraId="27C7797D" w14:textId="77777777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 3 §   Valitaan kokouksen sihteeri</w:t>
                            </w:r>
                          </w:p>
                          <w:p w14:paraId="2A8C72B9" w14:textId="77777777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 4 §   Kokouksen laillisuuden toteaminen</w:t>
                            </w:r>
                          </w:p>
                          <w:p w14:paraId="6919F387" w14:textId="77777777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 5 §   Kokouksen työjärjestyksen hyväksyminen</w:t>
                            </w:r>
                          </w:p>
                          <w:p w14:paraId="23A07775" w14:textId="77777777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 6 §   Valitaan pöytäkirjan tarkastajat ja ääntenlaskijat</w:t>
                            </w:r>
                          </w:p>
                          <w:p w14:paraId="5E138F2E" w14:textId="77777777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 7 §   Hallituksen kertomus kuluneelta vuodelta</w:t>
                            </w:r>
                          </w:p>
                          <w:p w14:paraId="2F68C316" w14:textId="022AD0E1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 8 §   Vuoden 202</w:t>
                            </w:r>
                            <w:r w:rsidR="00D15AC1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2</w:t>
                            </w: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tilinpäätöksen esittely</w:t>
                            </w:r>
                          </w:p>
                          <w:p w14:paraId="35D79CCD" w14:textId="77777777" w:rsidR="004851F8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 9 §   Tilintarkastajain lausunto sekä kysymys tilinpäätöksen vahvistamisesta ja tili- ja  </w:t>
                            </w:r>
                          </w:p>
                          <w:p w14:paraId="6110E1A1" w14:textId="44D7AFF0" w:rsidR="00DC77FB" w:rsidRPr="00EA0897" w:rsidRDefault="004851F8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ab/>
                            </w:r>
                            <w:r w:rsidR="00DC77FB"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vastuuvapauden myöntämisestä hallitukselle</w:t>
                            </w:r>
                          </w:p>
                          <w:p w14:paraId="5FACD7FF" w14:textId="77777777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10 §     Hallituksen kuluvaa vuotta varten laatima tulo- ja menoarvio          </w:t>
                            </w:r>
                          </w:p>
                          <w:p w14:paraId="3361DA28" w14:textId="3FE5F5A9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11 §     Kysymykset, jotka hallitus esittää vuosikokouksen käsiteltäviksi</w:t>
                            </w:r>
                          </w:p>
                          <w:p w14:paraId="4BFB08A6" w14:textId="77777777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12 §     Kysymykset, jotka 13 §:ssä säädetyllä tavalla on pyydetty ottamaan kokouksen ohjelmaan</w:t>
                            </w:r>
                          </w:p>
                          <w:p w14:paraId="78879328" w14:textId="77777777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13 §     Kokouksen päättäminen</w:t>
                            </w:r>
                          </w:p>
                          <w:p w14:paraId="042550FB" w14:textId="77777777" w:rsidR="00DC77FB" w:rsidRPr="00EA0897" w:rsidRDefault="00DC77FB" w:rsidP="00EA0897">
                            <w:pPr>
                              <w:spacing w:after="0" w:line="240" w:lineRule="auto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6A072F2" w14:textId="77777777" w:rsidR="00DC77FB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14:paraId="74666582" w14:textId="0FF83715" w:rsidR="00DC77FB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</w:p>
                          <w:p w14:paraId="1EDA9874" w14:textId="1D2E301B" w:rsidR="00DC77FB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3175D94" w14:textId="35C829A7" w:rsidR="00DC77FB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Helsingissä </w:t>
                            </w:r>
                            <w:r w:rsidR="007256B6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7</w:t>
                            </w: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. päivänä maaliskuuta 202</w:t>
                            </w:r>
                            <w:r w:rsidR="00474C9B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74750EA1" w14:textId="726DBC85" w:rsidR="000164C3" w:rsidRPr="00EA0897" w:rsidRDefault="00DC77FB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A0897">
                              <w:rPr>
                                <w:rFonts w:ascii="Times New Roman" w:eastAsiaTheme="majorEastAsia" w:hAnsi="Times New Roman" w:cs="Times New Roman"/>
                                <w:color w:val="2F5897" w:themeColor="text2"/>
                                <w:sz w:val="24"/>
                                <w:szCs w:val="24"/>
                              </w:rPr>
                              <w:t>Helsingin Moottorivenekerho ry</w:t>
                            </w:r>
                          </w:p>
                          <w:p w14:paraId="49BF236F" w14:textId="77777777" w:rsidR="000164C3" w:rsidRPr="00EA0897" w:rsidRDefault="000164C3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4BF375C" w14:textId="77777777" w:rsidR="000164C3" w:rsidRPr="00EA0897" w:rsidRDefault="000164C3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6BB9CAF" w14:textId="77777777" w:rsidR="000164C3" w:rsidRPr="00EA0897" w:rsidRDefault="000164C3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326B8AD" w14:textId="77777777" w:rsidR="006E43DC" w:rsidRPr="00EA0897" w:rsidRDefault="006E43DC" w:rsidP="00EA089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B5428" id="Suorakulmio 6" o:spid="_x0000_s1026" style="position:absolute;margin-left:-.1pt;margin-top:72.8pt;width:518.4pt;height:669.4pt;z-index:25166643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top" wrapcoords="36 431 0 21473 20929 21473 20965 377 36 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" filled="f" stroked="f" strokeweight="2.25pt">
                <v:textbox>
                  <w:txbxContent>
                    <w:p w14:paraId="5EDC2931" w14:textId="5748267D" w:rsidR="00DC77FB" w:rsidRDefault="00DC77FB" w:rsidP="00DC77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5F97D8E" w14:textId="4F525287" w:rsidR="00EA0897" w:rsidRDefault="00EA0897" w:rsidP="00DC77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434E9C0" w14:textId="77777777" w:rsidR="00EA0897" w:rsidRPr="00EA0897" w:rsidRDefault="00EA0897" w:rsidP="00DC77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F2519A3" w14:textId="77777777" w:rsidR="00DC77FB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Aika      </w:t>
                      </w:r>
                    </w:p>
                    <w:p w14:paraId="0D555E15" w14:textId="71530AB4" w:rsidR="00DC77FB" w:rsidRPr="00EA0897" w:rsidRDefault="004B5E01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Tiistaina</w:t>
                      </w:r>
                      <w:r w:rsidR="00DC77FB"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2</w:t>
                      </w:r>
                      <w:r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8</w:t>
                      </w:r>
                      <w:r w:rsidR="00DC77FB"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.3.202</w:t>
                      </w:r>
                      <w:r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3</w:t>
                      </w:r>
                      <w:r w:rsidR="00DC77FB"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kello 18.00.</w:t>
                      </w:r>
                    </w:p>
                    <w:p w14:paraId="1F06F345" w14:textId="77777777" w:rsidR="00DC77FB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AF54E9" w14:textId="77777777" w:rsidR="00DC77FB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Paikka  </w:t>
                      </w:r>
                    </w:p>
                    <w:p w14:paraId="29596D5A" w14:textId="77777777" w:rsidR="00DC77FB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Kirjan Talo, Juhlasali, Kirjatyöntekijänkatu 10 B, 00170 Helsinki</w:t>
                      </w:r>
                    </w:p>
                    <w:p w14:paraId="66C4CF17" w14:textId="77777777" w:rsidR="00DC77FB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27498471" w14:textId="77777777" w:rsidR="00DC77FB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Kokouksessa käsiteltävät asiat</w:t>
                      </w:r>
                    </w:p>
                    <w:p w14:paraId="4A6AA9C8" w14:textId="72891F4E" w:rsidR="00DC77FB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Kokouksessa käsitellään HMVK:n sääntöjen 13 §:ssä määritetyt asiat seuraavasti:</w:t>
                      </w:r>
                    </w:p>
                    <w:p w14:paraId="1182E54E" w14:textId="65A39F73" w:rsidR="00EA0897" w:rsidRPr="00EA0897" w:rsidRDefault="00EA0897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</w:p>
                    <w:p w14:paraId="5128EEDF" w14:textId="77777777" w:rsidR="00EA0897" w:rsidRPr="00EA0897" w:rsidRDefault="00EA0897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</w:p>
                    <w:p w14:paraId="7900497A" w14:textId="77777777" w:rsidR="00DC77FB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</w:p>
                    <w:p w14:paraId="1B0FB5C6" w14:textId="77777777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 1 §    Kokouksen avaus</w:t>
                      </w:r>
                    </w:p>
                    <w:p w14:paraId="44BD287F" w14:textId="77777777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 2 §    Kommodori toimii kokouksen puheenjohtajana  </w:t>
                      </w:r>
                    </w:p>
                    <w:p w14:paraId="27C7797D" w14:textId="77777777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 3 §   Valitaan kokouksen sihteeri</w:t>
                      </w:r>
                    </w:p>
                    <w:p w14:paraId="2A8C72B9" w14:textId="77777777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 4 §   Kokouksen laillisuuden toteaminen</w:t>
                      </w:r>
                    </w:p>
                    <w:p w14:paraId="6919F387" w14:textId="77777777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 5 §   Kokouksen työjärjestyksen hyväksyminen</w:t>
                      </w:r>
                    </w:p>
                    <w:p w14:paraId="23A07775" w14:textId="77777777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 6 §   Valitaan pöytäkirjan tarkastajat ja ääntenlaskijat</w:t>
                      </w:r>
                    </w:p>
                    <w:p w14:paraId="5E138F2E" w14:textId="77777777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 7 §   Hallituksen kertomus kuluneelta vuodelta</w:t>
                      </w:r>
                    </w:p>
                    <w:p w14:paraId="2F68C316" w14:textId="022AD0E1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 8 §   Vuoden 202</w:t>
                      </w:r>
                      <w:r w:rsidR="00D15AC1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2</w:t>
                      </w: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tilinpäätöksen esittely</w:t>
                      </w:r>
                    </w:p>
                    <w:p w14:paraId="35D79CCD" w14:textId="77777777" w:rsidR="004851F8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 9 §   Tilintarkastajain lausunto sekä kysymys tilinpäätöksen vahvistamisesta ja tili- ja  </w:t>
                      </w:r>
                    </w:p>
                    <w:p w14:paraId="6110E1A1" w14:textId="44D7AFF0" w:rsidR="00DC77FB" w:rsidRPr="00EA0897" w:rsidRDefault="004851F8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ab/>
                      </w:r>
                      <w:r w:rsidR="00DC77FB"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vastuuvapauden myöntämisestä hallitukselle</w:t>
                      </w:r>
                    </w:p>
                    <w:p w14:paraId="5FACD7FF" w14:textId="77777777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10 §     Hallituksen kuluvaa vuotta varten laatima tulo- ja menoarvio          </w:t>
                      </w:r>
                    </w:p>
                    <w:p w14:paraId="3361DA28" w14:textId="3FE5F5A9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11 §     Kysymykset, jotka hallitus esittää vuosikokouksen käsiteltäviksi</w:t>
                      </w:r>
                    </w:p>
                    <w:p w14:paraId="4BFB08A6" w14:textId="77777777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12 §     Kysymykset, jotka 13 §:ssä säädetyllä tavalla on pyydetty ottamaan kokouksen ohjelmaan</w:t>
                      </w:r>
                    </w:p>
                    <w:p w14:paraId="78879328" w14:textId="77777777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13 §     Kokouksen päättäminen</w:t>
                      </w:r>
                    </w:p>
                    <w:p w14:paraId="042550FB" w14:textId="77777777" w:rsidR="00DC77FB" w:rsidRPr="00EA0897" w:rsidRDefault="00DC77FB" w:rsidP="00EA0897">
                      <w:pPr>
                        <w:spacing w:after="0" w:line="240" w:lineRule="auto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</w:p>
                    <w:p w14:paraId="26A072F2" w14:textId="77777777" w:rsidR="00DC77FB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14:paraId="74666582" w14:textId="0FF83715" w:rsidR="00DC77FB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                               </w:t>
                      </w:r>
                    </w:p>
                    <w:p w14:paraId="1EDA9874" w14:textId="1D2E301B" w:rsidR="00DC77FB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</w:p>
                    <w:p w14:paraId="43175D94" w14:textId="35C829A7" w:rsidR="00DC77FB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 xml:space="preserve">Helsingissä </w:t>
                      </w:r>
                      <w:r w:rsidR="007256B6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7</w:t>
                      </w: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. päivänä maaliskuuta 202</w:t>
                      </w:r>
                      <w:r w:rsidR="00474C9B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3</w:t>
                      </w:r>
                    </w:p>
                    <w:p w14:paraId="74750EA1" w14:textId="726DBC85" w:rsidR="000164C3" w:rsidRPr="00EA0897" w:rsidRDefault="00DC77FB" w:rsidP="00EA089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</w:pPr>
                      <w:r w:rsidRPr="00EA0897">
                        <w:rPr>
                          <w:rFonts w:ascii="Times New Roman" w:eastAsiaTheme="majorEastAsia" w:hAnsi="Times New Roman" w:cs="Times New Roman"/>
                          <w:color w:val="2F5897" w:themeColor="text2"/>
                          <w:sz w:val="24"/>
                          <w:szCs w:val="24"/>
                        </w:rPr>
                        <w:t>Helsingin Moottorivenekerho ry</w:t>
                      </w:r>
                    </w:p>
                    <w:p w14:paraId="49BF236F" w14:textId="77777777" w:rsidR="000164C3" w:rsidRPr="00EA0897" w:rsidRDefault="000164C3" w:rsidP="00EA0897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2F5897" w:themeColor="text2"/>
                          <w:sz w:val="24"/>
                          <w:szCs w:val="24"/>
                        </w:rPr>
                      </w:pPr>
                    </w:p>
                    <w:p w14:paraId="44BF375C" w14:textId="77777777" w:rsidR="000164C3" w:rsidRPr="00EA0897" w:rsidRDefault="000164C3" w:rsidP="00EA0897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2F5897" w:themeColor="text2"/>
                          <w:sz w:val="24"/>
                          <w:szCs w:val="24"/>
                        </w:rPr>
                      </w:pPr>
                    </w:p>
                    <w:p w14:paraId="76BB9CAF" w14:textId="77777777" w:rsidR="000164C3" w:rsidRPr="00EA0897" w:rsidRDefault="000164C3" w:rsidP="00EA0897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2F5897" w:themeColor="text2"/>
                          <w:sz w:val="24"/>
                          <w:szCs w:val="24"/>
                        </w:rPr>
                      </w:pPr>
                    </w:p>
                    <w:p w14:paraId="1326B8AD" w14:textId="77777777" w:rsidR="006E43DC" w:rsidRPr="00EA0897" w:rsidRDefault="006E43DC" w:rsidP="00EA0897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2F5897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2880" distB="0" distL="114300" distR="114300" simplePos="0" relativeHeight="251665408" behindDoc="1" locked="0" layoutInCell="1" allowOverlap="1" wp14:anchorId="7C689726" wp14:editId="5CCBB633">
                <wp:simplePos x="0" y="0"/>
                <wp:positionH relativeFrom="margin">
                  <wp:posOffset>-1270</wp:posOffset>
                </wp:positionH>
                <wp:positionV relativeFrom="margin">
                  <wp:posOffset>342265</wp:posOffset>
                </wp:positionV>
                <wp:extent cx="6583680" cy="9084945"/>
                <wp:effectExtent l="0" t="0" r="0" b="1905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9084945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Borders>
                                <w:bottom w:val="single" w:sz="18" w:space="0" w:color="6076B4" w:themeColor="accent1"/>
                              </w:tblBorders>
                              <w:tblCellMar>
                                <w:left w:w="0" w:type="dxa"/>
                                <w:bottom w:w="288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38"/>
                              <w:gridCol w:w="8298"/>
                              <w:gridCol w:w="1037"/>
                            </w:tblGrid>
                            <w:tr w:rsidR="006E43DC" w14:paraId="4691AB66" w14:textId="77777777">
                              <w:tc>
                                <w:tcPr>
                                  <w:tcW w:w="500" w:type="pct"/>
                                </w:tcPr>
                                <w:p w14:paraId="1E0B3834" w14:textId="77777777" w:rsidR="006E43DC" w:rsidRDefault="006E43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0" w:type="pct"/>
                                </w:tcPr>
                                <w:p w14:paraId="2F77D89E" w14:textId="3452EB70" w:rsidR="006E43DC" w:rsidRDefault="004464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color w:val="2F5897" w:themeColor="text2"/>
                                      <w:sz w:val="24"/>
                                      <w:szCs w:val="24"/>
                                    </w:rPr>
                                    <w:t>ESITYSLISTA</w:t>
                                  </w:r>
                                </w:p>
                              </w:tc>
                              <w:tc>
                                <w:tcPr>
                                  <w:tcW w:w="500" w:type="pct"/>
                                </w:tcPr>
                                <w:p w14:paraId="23BDE1F1" w14:textId="77777777" w:rsidR="006E43DC" w:rsidRDefault="006E43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694185" w14:textId="77777777" w:rsidR="006E43DC" w:rsidRDefault="006E43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8288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89726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7" type="#_x0000_t202" style="position:absolute;margin-left:-.1pt;margin-top:26.95pt;width:518.4pt;height:715.35pt;z-index:-251651072;visibility:visible;mso-wrap-style:square;mso-width-percent:1000;mso-height-percent:0;mso-wrap-distance-left:9pt;mso-wrap-distance-top:14.4pt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" fillcolor="#e9edf2 [2579]" stroked="f" strokeweight=".5pt">
                <v:fill color2="#e6ebf0 [2899]" rotate="t" focusposition=".5,.5" focussize="" colors="0 #e3edf9;.5 #e3edf9;49807f #d8e0ea" focus="100%" type="gradientRadial"/>
                <v:textbox inset="0,14.4pt,0,0">
                  <w:txbxContent>
                    <w:tbl>
                      <w:tblPr>
                        <w:tblW w:w="5000" w:type="pct"/>
                        <w:tblBorders>
                          <w:bottom w:val="single" w:sz="18" w:space="0" w:color="6076B4" w:themeColor="accent1"/>
                        </w:tblBorders>
                        <w:tblCellMar>
                          <w:left w:w="0" w:type="dxa"/>
                          <w:bottom w:w="288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8"/>
                        <w:gridCol w:w="8298"/>
                        <w:gridCol w:w="1037"/>
                      </w:tblGrid>
                      <w:tr w:rsidR="006E43DC" w14:paraId="4691AB66" w14:textId="77777777">
                        <w:tc>
                          <w:tcPr>
                            <w:tcW w:w="500" w:type="pct"/>
                          </w:tcPr>
                          <w:p w14:paraId="1E0B3834" w14:textId="77777777" w:rsidR="006E43DC" w:rsidRDefault="006E43D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00" w:type="pct"/>
                          </w:tcPr>
                          <w:p w14:paraId="2F77D89E" w14:textId="3452EB70" w:rsidR="006E43DC" w:rsidRDefault="0044648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F5897" w:themeColor="text2"/>
                                <w:sz w:val="24"/>
                                <w:szCs w:val="24"/>
                              </w:rPr>
                              <w:t>ESITYSLISTA</w:t>
                            </w:r>
                          </w:p>
                        </w:tc>
                        <w:tc>
                          <w:tcPr>
                            <w:tcW w:w="500" w:type="pct"/>
                          </w:tcPr>
                          <w:p w14:paraId="23BDE1F1" w14:textId="77777777" w:rsidR="006E43DC" w:rsidRDefault="006E43D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D694185" w14:textId="77777777" w:rsidR="006E43DC" w:rsidRDefault="006E43D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E43DC" w:rsidSect="00DF5F23">
      <w:headerReference w:type="default" r:id="rId10"/>
      <w:footerReference w:type="default" r:id="rId11"/>
      <w:type w:val="continuous"/>
      <w:pgSz w:w="11907" w:h="16839"/>
      <w:pgMar w:top="995" w:right="910" w:bottom="1418" w:left="910" w:header="709" w:footer="0" w:gutter="0"/>
      <w:cols w:num="3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9C5F" w14:textId="77777777" w:rsidR="00D325A9" w:rsidRDefault="00D325A9" w:rsidP="00D56939">
      <w:pPr>
        <w:spacing w:after="0" w:line="240" w:lineRule="auto"/>
      </w:pPr>
      <w:r>
        <w:separator/>
      </w:r>
    </w:p>
  </w:endnote>
  <w:endnote w:type="continuationSeparator" w:id="0">
    <w:p w14:paraId="5EDED1CA" w14:textId="77777777" w:rsidR="00D325A9" w:rsidRDefault="00D325A9" w:rsidP="00D5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2700" w14:textId="77777777" w:rsidR="005A3579" w:rsidRDefault="005A357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3706" w14:textId="77777777" w:rsidR="00D325A9" w:rsidRDefault="00D325A9" w:rsidP="00D56939">
      <w:pPr>
        <w:spacing w:after="0" w:line="240" w:lineRule="auto"/>
      </w:pPr>
      <w:r>
        <w:separator/>
      </w:r>
    </w:p>
  </w:footnote>
  <w:footnote w:type="continuationSeparator" w:id="0">
    <w:p w14:paraId="2566B10F" w14:textId="77777777" w:rsidR="00D325A9" w:rsidRDefault="00D325A9" w:rsidP="00D5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1B16" w14:textId="77777777" w:rsidR="007A6B64" w:rsidRDefault="007A6B6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83C"/>
    <w:multiLevelType w:val="hybridMultilevel"/>
    <w:tmpl w:val="84845D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3E3"/>
    <w:multiLevelType w:val="hybridMultilevel"/>
    <w:tmpl w:val="ACE6A8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50E94"/>
    <w:multiLevelType w:val="hybridMultilevel"/>
    <w:tmpl w:val="4364CC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6B94"/>
    <w:multiLevelType w:val="hybridMultilevel"/>
    <w:tmpl w:val="BEE266D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DC6F9E"/>
    <w:multiLevelType w:val="hybridMultilevel"/>
    <w:tmpl w:val="496AF9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A3644"/>
    <w:multiLevelType w:val="hybridMultilevel"/>
    <w:tmpl w:val="1A2A3F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D2077"/>
    <w:multiLevelType w:val="hybridMultilevel"/>
    <w:tmpl w:val="5BAEA7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46247"/>
    <w:multiLevelType w:val="hybridMultilevel"/>
    <w:tmpl w:val="CCA0D6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0447C"/>
    <w:multiLevelType w:val="multilevel"/>
    <w:tmpl w:val="4B8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CFDCF0" w:themeColor="text2" w:themeTint="33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94747"/>
    <w:multiLevelType w:val="hybridMultilevel"/>
    <w:tmpl w:val="84845D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C4595"/>
    <w:multiLevelType w:val="hybridMultilevel"/>
    <w:tmpl w:val="6FD82706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67580482">
    <w:abstractNumId w:val="3"/>
  </w:num>
  <w:num w:numId="2" w16cid:durableId="283579011">
    <w:abstractNumId w:val="5"/>
  </w:num>
  <w:num w:numId="3" w16cid:durableId="415980133">
    <w:abstractNumId w:val="6"/>
  </w:num>
  <w:num w:numId="4" w16cid:durableId="1817140742">
    <w:abstractNumId w:val="9"/>
  </w:num>
  <w:num w:numId="5" w16cid:durableId="1913856737">
    <w:abstractNumId w:val="10"/>
  </w:num>
  <w:num w:numId="6" w16cid:durableId="376391805">
    <w:abstractNumId w:val="0"/>
  </w:num>
  <w:num w:numId="7" w16cid:durableId="1476264792">
    <w:abstractNumId w:val="2"/>
  </w:num>
  <w:num w:numId="8" w16cid:durableId="2105221233">
    <w:abstractNumId w:val="7"/>
  </w:num>
  <w:num w:numId="9" w16cid:durableId="812986683">
    <w:abstractNumId w:val="4"/>
  </w:num>
  <w:num w:numId="10" w16cid:durableId="2002854311">
    <w:abstractNumId w:val="1"/>
  </w:num>
  <w:num w:numId="11" w16cid:durableId="922104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 w:grammar="clean"/>
  <w:attachedTemplate r:id="rId1"/>
  <w:defaultTabStop w:val="1304"/>
  <w:autoHyphenation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E9"/>
    <w:rsid w:val="000009A2"/>
    <w:rsid w:val="000020F1"/>
    <w:rsid w:val="000164C3"/>
    <w:rsid w:val="00020C0F"/>
    <w:rsid w:val="000226C2"/>
    <w:rsid w:val="00023ECE"/>
    <w:rsid w:val="00030476"/>
    <w:rsid w:val="00030C91"/>
    <w:rsid w:val="00030F88"/>
    <w:rsid w:val="00032BD4"/>
    <w:rsid w:val="0003312D"/>
    <w:rsid w:val="00034CC6"/>
    <w:rsid w:val="0004692D"/>
    <w:rsid w:val="0005081D"/>
    <w:rsid w:val="00050CA3"/>
    <w:rsid w:val="00061E3D"/>
    <w:rsid w:val="00064717"/>
    <w:rsid w:val="000751B0"/>
    <w:rsid w:val="00075A5D"/>
    <w:rsid w:val="00077FE7"/>
    <w:rsid w:val="00080CE9"/>
    <w:rsid w:val="00094963"/>
    <w:rsid w:val="000A1F09"/>
    <w:rsid w:val="000A5CEA"/>
    <w:rsid w:val="000A74E1"/>
    <w:rsid w:val="000B5D30"/>
    <w:rsid w:val="000B5EFF"/>
    <w:rsid w:val="000C4426"/>
    <w:rsid w:val="000C49E8"/>
    <w:rsid w:val="000D4F57"/>
    <w:rsid w:val="000E1381"/>
    <w:rsid w:val="000E28E2"/>
    <w:rsid w:val="000E6DC2"/>
    <w:rsid w:val="000E7C6D"/>
    <w:rsid w:val="001120EA"/>
    <w:rsid w:val="00117D17"/>
    <w:rsid w:val="00123AB1"/>
    <w:rsid w:val="001253DA"/>
    <w:rsid w:val="0012732C"/>
    <w:rsid w:val="00134AB6"/>
    <w:rsid w:val="00147AD5"/>
    <w:rsid w:val="0015114E"/>
    <w:rsid w:val="0015696F"/>
    <w:rsid w:val="00160ADE"/>
    <w:rsid w:val="00165662"/>
    <w:rsid w:val="00166166"/>
    <w:rsid w:val="0016748E"/>
    <w:rsid w:val="001707B7"/>
    <w:rsid w:val="0017106B"/>
    <w:rsid w:val="00174B57"/>
    <w:rsid w:val="001759CC"/>
    <w:rsid w:val="001833D5"/>
    <w:rsid w:val="001940F9"/>
    <w:rsid w:val="0019776E"/>
    <w:rsid w:val="001A0BA8"/>
    <w:rsid w:val="001B7B6F"/>
    <w:rsid w:val="001E3E34"/>
    <w:rsid w:val="001E4CD6"/>
    <w:rsid w:val="001E5F1C"/>
    <w:rsid w:val="001F176E"/>
    <w:rsid w:val="001F201C"/>
    <w:rsid w:val="001F2466"/>
    <w:rsid w:val="001F6D67"/>
    <w:rsid w:val="00201478"/>
    <w:rsid w:val="00203C09"/>
    <w:rsid w:val="0020659D"/>
    <w:rsid w:val="0021026B"/>
    <w:rsid w:val="00211218"/>
    <w:rsid w:val="0021334C"/>
    <w:rsid w:val="00213357"/>
    <w:rsid w:val="00221EB1"/>
    <w:rsid w:val="00223C08"/>
    <w:rsid w:val="0023410C"/>
    <w:rsid w:val="00237B43"/>
    <w:rsid w:val="00244680"/>
    <w:rsid w:val="00247E8B"/>
    <w:rsid w:val="002624C6"/>
    <w:rsid w:val="002643E1"/>
    <w:rsid w:val="0027330E"/>
    <w:rsid w:val="002777AE"/>
    <w:rsid w:val="002820DD"/>
    <w:rsid w:val="00284A91"/>
    <w:rsid w:val="00285055"/>
    <w:rsid w:val="00287BC2"/>
    <w:rsid w:val="00291B67"/>
    <w:rsid w:val="00296B90"/>
    <w:rsid w:val="00296EDC"/>
    <w:rsid w:val="002C180E"/>
    <w:rsid w:val="002C4DD5"/>
    <w:rsid w:val="002D21EB"/>
    <w:rsid w:val="002D2A44"/>
    <w:rsid w:val="002D516F"/>
    <w:rsid w:val="002D6A6B"/>
    <w:rsid w:val="002E39A5"/>
    <w:rsid w:val="002F0836"/>
    <w:rsid w:val="002F25BD"/>
    <w:rsid w:val="002F3F53"/>
    <w:rsid w:val="00302112"/>
    <w:rsid w:val="003029FA"/>
    <w:rsid w:val="00305B43"/>
    <w:rsid w:val="0031248D"/>
    <w:rsid w:val="00316BAC"/>
    <w:rsid w:val="00323E24"/>
    <w:rsid w:val="00327C0E"/>
    <w:rsid w:val="003302E0"/>
    <w:rsid w:val="0033712A"/>
    <w:rsid w:val="00341EB6"/>
    <w:rsid w:val="003434BF"/>
    <w:rsid w:val="00344414"/>
    <w:rsid w:val="00344812"/>
    <w:rsid w:val="00350032"/>
    <w:rsid w:val="0035085D"/>
    <w:rsid w:val="00357CD6"/>
    <w:rsid w:val="003601E8"/>
    <w:rsid w:val="00365E42"/>
    <w:rsid w:val="00371787"/>
    <w:rsid w:val="003802FC"/>
    <w:rsid w:val="00380675"/>
    <w:rsid w:val="00380FD4"/>
    <w:rsid w:val="00381C73"/>
    <w:rsid w:val="00384BC1"/>
    <w:rsid w:val="00387E28"/>
    <w:rsid w:val="00392770"/>
    <w:rsid w:val="003A15A4"/>
    <w:rsid w:val="003A26A7"/>
    <w:rsid w:val="003B0932"/>
    <w:rsid w:val="003B37AA"/>
    <w:rsid w:val="003C1B11"/>
    <w:rsid w:val="003C2101"/>
    <w:rsid w:val="003D609E"/>
    <w:rsid w:val="003D66B8"/>
    <w:rsid w:val="003E6F8A"/>
    <w:rsid w:val="003F56C2"/>
    <w:rsid w:val="003F7196"/>
    <w:rsid w:val="003F7E34"/>
    <w:rsid w:val="0040286B"/>
    <w:rsid w:val="00415064"/>
    <w:rsid w:val="00415205"/>
    <w:rsid w:val="004301B7"/>
    <w:rsid w:val="00432919"/>
    <w:rsid w:val="00434F6D"/>
    <w:rsid w:val="00434FA2"/>
    <w:rsid w:val="0044648D"/>
    <w:rsid w:val="00447673"/>
    <w:rsid w:val="00451CB0"/>
    <w:rsid w:val="0045538D"/>
    <w:rsid w:val="0045656F"/>
    <w:rsid w:val="00466F79"/>
    <w:rsid w:val="0046733C"/>
    <w:rsid w:val="00474C9B"/>
    <w:rsid w:val="00481223"/>
    <w:rsid w:val="00481266"/>
    <w:rsid w:val="004851F8"/>
    <w:rsid w:val="00491BAB"/>
    <w:rsid w:val="0049614B"/>
    <w:rsid w:val="004B092A"/>
    <w:rsid w:val="004B4C13"/>
    <w:rsid w:val="004B5E01"/>
    <w:rsid w:val="004B683D"/>
    <w:rsid w:val="004C032C"/>
    <w:rsid w:val="004C082B"/>
    <w:rsid w:val="004C7126"/>
    <w:rsid w:val="004E2510"/>
    <w:rsid w:val="004E4AA1"/>
    <w:rsid w:val="004E5B39"/>
    <w:rsid w:val="004E62F8"/>
    <w:rsid w:val="004E6B76"/>
    <w:rsid w:val="004E6DC8"/>
    <w:rsid w:val="004F2231"/>
    <w:rsid w:val="004F6A31"/>
    <w:rsid w:val="0050089B"/>
    <w:rsid w:val="005019AC"/>
    <w:rsid w:val="005037E5"/>
    <w:rsid w:val="005041AC"/>
    <w:rsid w:val="00511AC4"/>
    <w:rsid w:val="0051416A"/>
    <w:rsid w:val="005227C6"/>
    <w:rsid w:val="00522F38"/>
    <w:rsid w:val="00525655"/>
    <w:rsid w:val="00525EAD"/>
    <w:rsid w:val="00526A80"/>
    <w:rsid w:val="00527FF7"/>
    <w:rsid w:val="0053293E"/>
    <w:rsid w:val="00540168"/>
    <w:rsid w:val="00557672"/>
    <w:rsid w:val="005710BE"/>
    <w:rsid w:val="005755CA"/>
    <w:rsid w:val="00580671"/>
    <w:rsid w:val="00584112"/>
    <w:rsid w:val="00584CB0"/>
    <w:rsid w:val="005876BB"/>
    <w:rsid w:val="00593C0F"/>
    <w:rsid w:val="005A1994"/>
    <w:rsid w:val="005A3579"/>
    <w:rsid w:val="005A6DEB"/>
    <w:rsid w:val="005A79DA"/>
    <w:rsid w:val="005D7C9C"/>
    <w:rsid w:val="005D7CAF"/>
    <w:rsid w:val="005E5828"/>
    <w:rsid w:val="005E70A2"/>
    <w:rsid w:val="00600352"/>
    <w:rsid w:val="006019A1"/>
    <w:rsid w:val="00602E55"/>
    <w:rsid w:val="00603D87"/>
    <w:rsid w:val="00613546"/>
    <w:rsid w:val="006153F9"/>
    <w:rsid w:val="00620E2C"/>
    <w:rsid w:val="00621E9A"/>
    <w:rsid w:val="00627406"/>
    <w:rsid w:val="00640DFC"/>
    <w:rsid w:val="00651C03"/>
    <w:rsid w:val="00652E6A"/>
    <w:rsid w:val="006544BA"/>
    <w:rsid w:val="00666F95"/>
    <w:rsid w:val="00673236"/>
    <w:rsid w:val="00675162"/>
    <w:rsid w:val="00684F97"/>
    <w:rsid w:val="00687458"/>
    <w:rsid w:val="00687579"/>
    <w:rsid w:val="00687EA8"/>
    <w:rsid w:val="006A082F"/>
    <w:rsid w:val="006A0CBF"/>
    <w:rsid w:val="006A6616"/>
    <w:rsid w:val="006A6799"/>
    <w:rsid w:val="006B09F8"/>
    <w:rsid w:val="006B1D31"/>
    <w:rsid w:val="006B51B9"/>
    <w:rsid w:val="006B5EEC"/>
    <w:rsid w:val="006C2907"/>
    <w:rsid w:val="006C523D"/>
    <w:rsid w:val="006C6755"/>
    <w:rsid w:val="006E2C70"/>
    <w:rsid w:val="006E43DC"/>
    <w:rsid w:val="006E4846"/>
    <w:rsid w:val="006F3122"/>
    <w:rsid w:val="006F7154"/>
    <w:rsid w:val="006F792A"/>
    <w:rsid w:val="007009F7"/>
    <w:rsid w:val="0071001A"/>
    <w:rsid w:val="00715B6A"/>
    <w:rsid w:val="007175A5"/>
    <w:rsid w:val="00717B52"/>
    <w:rsid w:val="0072120B"/>
    <w:rsid w:val="00723F48"/>
    <w:rsid w:val="00724DE9"/>
    <w:rsid w:val="007256B6"/>
    <w:rsid w:val="0073323A"/>
    <w:rsid w:val="00736555"/>
    <w:rsid w:val="00736C48"/>
    <w:rsid w:val="00737610"/>
    <w:rsid w:val="00740E38"/>
    <w:rsid w:val="007472F4"/>
    <w:rsid w:val="007511F8"/>
    <w:rsid w:val="00752EAF"/>
    <w:rsid w:val="00757D7D"/>
    <w:rsid w:val="0076576F"/>
    <w:rsid w:val="007658D3"/>
    <w:rsid w:val="007679ED"/>
    <w:rsid w:val="007823EA"/>
    <w:rsid w:val="00794FAA"/>
    <w:rsid w:val="007955D4"/>
    <w:rsid w:val="007A55E6"/>
    <w:rsid w:val="007A6B64"/>
    <w:rsid w:val="007A6C7C"/>
    <w:rsid w:val="007A76E7"/>
    <w:rsid w:val="007B5BC2"/>
    <w:rsid w:val="007B6506"/>
    <w:rsid w:val="007C5F7A"/>
    <w:rsid w:val="007D3632"/>
    <w:rsid w:val="007D4913"/>
    <w:rsid w:val="007D7299"/>
    <w:rsid w:val="007E1AF6"/>
    <w:rsid w:val="007E333F"/>
    <w:rsid w:val="007E4623"/>
    <w:rsid w:val="007E64C1"/>
    <w:rsid w:val="007F5DF0"/>
    <w:rsid w:val="007F744A"/>
    <w:rsid w:val="008036BB"/>
    <w:rsid w:val="008056B3"/>
    <w:rsid w:val="0081656B"/>
    <w:rsid w:val="00816E7D"/>
    <w:rsid w:val="00817FD8"/>
    <w:rsid w:val="00821515"/>
    <w:rsid w:val="00823C9A"/>
    <w:rsid w:val="00827566"/>
    <w:rsid w:val="00831DA9"/>
    <w:rsid w:val="0085166D"/>
    <w:rsid w:val="0085739D"/>
    <w:rsid w:val="00860322"/>
    <w:rsid w:val="00863285"/>
    <w:rsid w:val="00866705"/>
    <w:rsid w:val="00873B0C"/>
    <w:rsid w:val="008747B5"/>
    <w:rsid w:val="00885A36"/>
    <w:rsid w:val="00891194"/>
    <w:rsid w:val="008938B5"/>
    <w:rsid w:val="00895771"/>
    <w:rsid w:val="00897C86"/>
    <w:rsid w:val="008A09B8"/>
    <w:rsid w:val="008B2E03"/>
    <w:rsid w:val="008C5A7B"/>
    <w:rsid w:val="008D2BC2"/>
    <w:rsid w:val="008D6802"/>
    <w:rsid w:val="009001AC"/>
    <w:rsid w:val="009111AA"/>
    <w:rsid w:val="00921CAF"/>
    <w:rsid w:val="00922B7F"/>
    <w:rsid w:val="009238E4"/>
    <w:rsid w:val="009277B9"/>
    <w:rsid w:val="0093034B"/>
    <w:rsid w:val="00930FF6"/>
    <w:rsid w:val="00931671"/>
    <w:rsid w:val="009352A8"/>
    <w:rsid w:val="0094321B"/>
    <w:rsid w:val="00952C1F"/>
    <w:rsid w:val="00964AF5"/>
    <w:rsid w:val="00970922"/>
    <w:rsid w:val="00982F84"/>
    <w:rsid w:val="0099141C"/>
    <w:rsid w:val="00992240"/>
    <w:rsid w:val="009A0A96"/>
    <w:rsid w:val="009A7C2B"/>
    <w:rsid w:val="009A7DA9"/>
    <w:rsid w:val="009B3180"/>
    <w:rsid w:val="009B76AE"/>
    <w:rsid w:val="009C6572"/>
    <w:rsid w:val="009D4E34"/>
    <w:rsid w:val="009D5B7E"/>
    <w:rsid w:val="009E1171"/>
    <w:rsid w:val="009F46CF"/>
    <w:rsid w:val="00A079D2"/>
    <w:rsid w:val="00A11DC8"/>
    <w:rsid w:val="00A173DB"/>
    <w:rsid w:val="00A17ED4"/>
    <w:rsid w:val="00A22312"/>
    <w:rsid w:val="00A266CC"/>
    <w:rsid w:val="00A36BE5"/>
    <w:rsid w:val="00A37DCD"/>
    <w:rsid w:val="00A428AF"/>
    <w:rsid w:val="00A463EB"/>
    <w:rsid w:val="00A533D9"/>
    <w:rsid w:val="00A573AF"/>
    <w:rsid w:val="00A60472"/>
    <w:rsid w:val="00A6149E"/>
    <w:rsid w:val="00A62D33"/>
    <w:rsid w:val="00A71A8A"/>
    <w:rsid w:val="00AA3732"/>
    <w:rsid w:val="00AA4260"/>
    <w:rsid w:val="00AA58A3"/>
    <w:rsid w:val="00AB343A"/>
    <w:rsid w:val="00AC09F8"/>
    <w:rsid w:val="00AF168F"/>
    <w:rsid w:val="00AF4B61"/>
    <w:rsid w:val="00AF658C"/>
    <w:rsid w:val="00AF75D7"/>
    <w:rsid w:val="00AF7DF1"/>
    <w:rsid w:val="00B02A8A"/>
    <w:rsid w:val="00B038A3"/>
    <w:rsid w:val="00B27326"/>
    <w:rsid w:val="00B27610"/>
    <w:rsid w:val="00B319BD"/>
    <w:rsid w:val="00B32DDE"/>
    <w:rsid w:val="00B3494F"/>
    <w:rsid w:val="00B376C3"/>
    <w:rsid w:val="00B4283C"/>
    <w:rsid w:val="00B531BA"/>
    <w:rsid w:val="00B5404A"/>
    <w:rsid w:val="00B73920"/>
    <w:rsid w:val="00B77A3C"/>
    <w:rsid w:val="00B87F91"/>
    <w:rsid w:val="00B9005E"/>
    <w:rsid w:val="00B90252"/>
    <w:rsid w:val="00B931E1"/>
    <w:rsid w:val="00B9423B"/>
    <w:rsid w:val="00B94967"/>
    <w:rsid w:val="00BA5BDA"/>
    <w:rsid w:val="00BB22AD"/>
    <w:rsid w:val="00BB304F"/>
    <w:rsid w:val="00BB353F"/>
    <w:rsid w:val="00BB7A6E"/>
    <w:rsid w:val="00BC2ABC"/>
    <w:rsid w:val="00BC7AD3"/>
    <w:rsid w:val="00BE02BF"/>
    <w:rsid w:val="00BE07A1"/>
    <w:rsid w:val="00BE26AF"/>
    <w:rsid w:val="00BE36F2"/>
    <w:rsid w:val="00BE7975"/>
    <w:rsid w:val="00BE7C29"/>
    <w:rsid w:val="00BF07E2"/>
    <w:rsid w:val="00BF0858"/>
    <w:rsid w:val="00BF0D08"/>
    <w:rsid w:val="00BF12B7"/>
    <w:rsid w:val="00BF3367"/>
    <w:rsid w:val="00C20EA3"/>
    <w:rsid w:val="00C31048"/>
    <w:rsid w:val="00C32596"/>
    <w:rsid w:val="00C34928"/>
    <w:rsid w:val="00C355BD"/>
    <w:rsid w:val="00C379AD"/>
    <w:rsid w:val="00C43A0A"/>
    <w:rsid w:val="00C45456"/>
    <w:rsid w:val="00C51F82"/>
    <w:rsid w:val="00C6251A"/>
    <w:rsid w:val="00C639B5"/>
    <w:rsid w:val="00C65D68"/>
    <w:rsid w:val="00C703AC"/>
    <w:rsid w:val="00C811F9"/>
    <w:rsid w:val="00C81FA6"/>
    <w:rsid w:val="00C84ADA"/>
    <w:rsid w:val="00C85229"/>
    <w:rsid w:val="00C8721A"/>
    <w:rsid w:val="00C907AE"/>
    <w:rsid w:val="00CA15A2"/>
    <w:rsid w:val="00CB6D6B"/>
    <w:rsid w:val="00CC143A"/>
    <w:rsid w:val="00CD67C9"/>
    <w:rsid w:val="00CE6487"/>
    <w:rsid w:val="00CE664F"/>
    <w:rsid w:val="00CF052C"/>
    <w:rsid w:val="00CF2267"/>
    <w:rsid w:val="00CF7387"/>
    <w:rsid w:val="00D001B7"/>
    <w:rsid w:val="00D02957"/>
    <w:rsid w:val="00D0441A"/>
    <w:rsid w:val="00D05D45"/>
    <w:rsid w:val="00D1416F"/>
    <w:rsid w:val="00D15AC1"/>
    <w:rsid w:val="00D1726F"/>
    <w:rsid w:val="00D21CA0"/>
    <w:rsid w:val="00D27808"/>
    <w:rsid w:val="00D325A9"/>
    <w:rsid w:val="00D34777"/>
    <w:rsid w:val="00D441A3"/>
    <w:rsid w:val="00D44FA9"/>
    <w:rsid w:val="00D53371"/>
    <w:rsid w:val="00D56939"/>
    <w:rsid w:val="00D57EF8"/>
    <w:rsid w:val="00D62DD5"/>
    <w:rsid w:val="00D635A8"/>
    <w:rsid w:val="00D656E6"/>
    <w:rsid w:val="00D71006"/>
    <w:rsid w:val="00D71994"/>
    <w:rsid w:val="00D737A0"/>
    <w:rsid w:val="00D80A1B"/>
    <w:rsid w:val="00D854C6"/>
    <w:rsid w:val="00D85C90"/>
    <w:rsid w:val="00D97F1F"/>
    <w:rsid w:val="00DA1D6E"/>
    <w:rsid w:val="00DA2700"/>
    <w:rsid w:val="00DB7D9A"/>
    <w:rsid w:val="00DC67B6"/>
    <w:rsid w:val="00DC77FB"/>
    <w:rsid w:val="00DD3F97"/>
    <w:rsid w:val="00DD6260"/>
    <w:rsid w:val="00DD6C6F"/>
    <w:rsid w:val="00DE0194"/>
    <w:rsid w:val="00DE2C72"/>
    <w:rsid w:val="00DE5BE6"/>
    <w:rsid w:val="00DE6E30"/>
    <w:rsid w:val="00DE778B"/>
    <w:rsid w:val="00DF0558"/>
    <w:rsid w:val="00DF25BA"/>
    <w:rsid w:val="00DF2D3E"/>
    <w:rsid w:val="00DF5F23"/>
    <w:rsid w:val="00DF6747"/>
    <w:rsid w:val="00E01E03"/>
    <w:rsid w:val="00E07DFD"/>
    <w:rsid w:val="00E106C7"/>
    <w:rsid w:val="00E2007F"/>
    <w:rsid w:val="00E22DD5"/>
    <w:rsid w:val="00E30BA1"/>
    <w:rsid w:val="00E448C5"/>
    <w:rsid w:val="00E5317D"/>
    <w:rsid w:val="00E60FFF"/>
    <w:rsid w:val="00E633CA"/>
    <w:rsid w:val="00E70705"/>
    <w:rsid w:val="00E77F33"/>
    <w:rsid w:val="00E84CD4"/>
    <w:rsid w:val="00E96411"/>
    <w:rsid w:val="00E97D11"/>
    <w:rsid w:val="00EA0897"/>
    <w:rsid w:val="00EA5BF8"/>
    <w:rsid w:val="00EB3E8E"/>
    <w:rsid w:val="00EB431E"/>
    <w:rsid w:val="00EB5808"/>
    <w:rsid w:val="00EC11F3"/>
    <w:rsid w:val="00EC5356"/>
    <w:rsid w:val="00ED2DAA"/>
    <w:rsid w:val="00ED3851"/>
    <w:rsid w:val="00ED5DE9"/>
    <w:rsid w:val="00EE5F67"/>
    <w:rsid w:val="00EF1471"/>
    <w:rsid w:val="00F02863"/>
    <w:rsid w:val="00F111A9"/>
    <w:rsid w:val="00F129D6"/>
    <w:rsid w:val="00F14FEB"/>
    <w:rsid w:val="00F15E04"/>
    <w:rsid w:val="00F15E21"/>
    <w:rsid w:val="00F16958"/>
    <w:rsid w:val="00F21EB4"/>
    <w:rsid w:val="00F239DA"/>
    <w:rsid w:val="00F30436"/>
    <w:rsid w:val="00F34AC2"/>
    <w:rsid w:val="00F45361"/>
    <w:rsid w:val="00F461C1"/>
    <w:rsid w:val="00F52C09"/>
    <w:rsid w:val="00F61F39"/>
    <w:rsid w:val="00F63B55"/>
    <w:rsid w:val="00F65230"/>
    <w:rsid w:val="00F677E1"/>
    <w:rsid w:val="00F75093"/>
    <w:rsid w:val="00F927E1"/>
    <w:rsid w:val="00FA27B0"/>
    <w:rsid w:val="00FB181D"/>
    <w:rsid w:val="00FB2D4D"/>
    <w:rsid w:val="00FB66ED"/>
    <w:rsid w:val="00FC2FA9"/>
    <w:rsid w:val="00FC5D44"/>
    <w:rsid w:val="00FF0514"/>
    <w:rsid w:val="00FF1D01"/>
    <w:rsid w:val="00FF4A7D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EB876"/>
  <w15:docId w15:val="{68F9B460-B099-4AAB-88D6-77DB7BF8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27C0E"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3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3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F5897" w:themeColor="text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F5897" w:themeColor="text2"/>
      <w:sz w:val="21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Cs/>
      <w:i/>
      <w:color w:val="2F5897" w:themeColor="text2"/>
      <w:sz w:val="23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bCs/>
      <w:i/>
      <w:iCs/>
      <w:color w:val="2F5897" w:themeColor="text2"/>
      <w:sz w:val="23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color w:val="2F5897" w:themeColor="text2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i/>
      <w:iCs/>
      <w:color w:val="2F5897" w:themeColor="text2"/>
      <w:sz w:val="21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ligatures w14:val="standardContextual"/>
      <w14:cntxtAlts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ligatures w14:val="standardContextual"/>
      <w14:cntxtAlts/>
    </w:rPr>
  </w:style>
  <w:style w:type="character" w:styleId="Voimakas">
    <w:name w:val="Strong"/>
    <w:basedOn w:val="Kappaleenoletusfontti"/>
    <w:uiPriority w:val="22"/>
    <w:qFormat/>
    <w:rPr>
      <w:b/>
      <w:bCs/>
    </w:rPr>
  </w:style>
  <w:style w:type="character" w:styleId="Korostus">
    <w:name w:val="Emphasis"/>
    <w:basedOn w:val="Kappaleenoletusfontti"/>
    <w:uiPriority w:val="20"/>
    <w:qFormat/>
    <w:rPr>
      <w:i/>
      <w:iCs/>
      <w:color w:val="000000"/>
    </w:rPr>
  </w:style>
  <w:style w:type="paragraph" w:styleId="Eivli">
    <w:name w:val="No Spacing"/>
    <w:link w:val="EivliChar"/>
    <w:uiPriority w:val="1"/>
    <w:qFormat/>
    <w:pPr>
      <w:spacing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</w:style>
  <w:style w:type="paragraph" w:styleId="Luettelokappale">
    <w:name w:val="List Paragraph"/>
    <w:basedOn w:val="Normaali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</w:rPr>
  </w:style>
  <w:style w:type="character" w:customStyle="1" w:styleId="LainausChar">
    <w:name w:val="Lainaus Char"/>
    <w:basedOn w:val="Kappaleenoletusfontti"/>
    <w:link w:val="Lainaus"/>
    <w:uiPriority w:val="29"/>
    <w:rPr>
      <w:rFonts w:asciiTheme="majorHAnsi" w:hAnsiTheme="majorHAnsi"/>
      <w:i/>
      <w:iCs/>
      <w:color w:val="6076B4" w:themeColor="accent1"/>
      <w:sz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14:ligatures w14:val="standardContextual"/>
      <w14:cntxtAlts/>
    </w:rPr>
  </w:style>
  <w:style w:type="character" w:customStyle="1" w:styleId="ErottuvalainausChar">
    <w:name w:val="Erottuva lainaus Char"/>
    <w:basedOn w:val="Kappaleenoletusfontti"/>
    <w:link w:val="Erottuvalainaus"/>
    <w:uiPriority w:val="30"/>
    <w:rPr>
      <w:rFonts w:asciiTheme="majorHAnsi" w:eastAsiaTheme="majorEastAsia" w:hAnsiTheme="majorHAnsi"/>
      <w:bCs/>
      <w:i/>
      <w:iCs/>
      <w:color w:val="FFFFFF" w:themeColor="background1"/>
      <w:sz w:val="24"/>
      <w:shd w:val="clear" w:color="auto" w:fill="6076B4" w:themeFill="accent1"/>
      <w14:ligatures w14:val="standardContextual"/>
      <w14:cntxtAlts/>
    </w:rPr>
  </w:style>
  <w:style w:type="character" w:styleId="Hienovarainenkorostus">
    <w:name w:val="Subtle Emphasis"/>
    <w:basedOn w:val="Kappaleenoletusfontti"/>
    <w:uiPriority w:val="19"/>
    <w:qFormat/>
    <w:rPr>
      <w:i/>
      <w:iCs/>
      <w:color w:val="000000"/>
    </w:rPr>
  </w:style>
  <w:style w:type="character" w:styleId="Voimakaskorostus">
    <w:name w:val="Intense Emphasis"/>
    <w:basedOn w:val="Kappaleenoletusfontti"/>
    <w:uiPriority w:val="21"/>
    <w:qFormat/>
    <w:rPr>
      <w:b/>
      <w:bCs/>
      <w:i/>
      <w:iCs/>
      <w:color w:val="000000"/>
    </w:rPr>
  </w:style>
  <w:style w:type="character" w:styleId="Hienovarainenviittaus">
    <w:name w:val="Subtle Reference"/>
    <w:basedOn w:val="Kappaleenoletusfontti"/>
    <w:uiPriority w:val="31"/>
    <w:qFormat/>
    <w:rPr>
      <w:smallCaps/>
      <w:color w:val="000000"/>
      <w:u w:val="single"/>
    </w:rPr>
  </w:style>
  <w:style w:type="character" w:styleId="Erottuvaviittaus">
    <w:name w:val="Intense Reference"/>
    <w:basedOn w:val="Kappaleenoletusfontti"/>
    <w:uiPriority w:val="32"/>
    <w:qFormat/>
    <w:rPr>
      <w:b/>
      <w:bCs/>
      <w:color w:val="000000"/>
      <w:spacing w:val="5"/>
      <w:u w:val="single"/>
    </w:rPr>
  </w:style>
  <w:style w:type="character" w:styleId="Kirjannimike">
    <w:name w:val="Book Title"/>
    <w:basedOn w:val="Kappaleenoletusfontti"/>
    <w:uiPriority w:val="33"/>
    <w:qFormat/>
    <w:rPr>
      <w:b/>
      <w:bCs/>
      <w:smallCaps/>
      <w:spacing w:val="10"/>
    </w:rPr>
  </w:style>
  <w:style w:type="paragraph" w:styleId="Sisluet1">
    <w:name w:val="toc 1"/>
    <w:basedOn w:val="Normaali"/>
    <w:next w:val="Normaali"/>
    <w:autoRedefine/>
    <w:uiPriority w:val="39"/>
    <w:semiHidden/>
    <w:unhideWhenUsed/>
    <w:pPr>
      <w:spacing w:after="100"/>
    </w:pPr>
  </w:style>
  <w:style w:type="table" w:styleId="TaulukkoRuudukko">
    <w:name w:val="Table Grid"/>
    <w:basedOn w:val="Normaalitaulukko"/>
    <w:uiPriority w:val="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D56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56939"/>
  </w:style>
  <w:style w:type="paragraph" w:styleId="Alatunniste">
    <w:name w:val="footer"/>
    <w:basedOn w:val="Normaali"/>
    <w:link w:val="AlatunnisteChar"/>
    <w:uiPriority w:val="99"/>
    <w:unhideWhenUsed/>
    <w:rsid w:val="00D56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56939"/>
  </w:style>
  <w:style w:type="character" w:styleId="Hyperlinkki">
    <w:name w:val="Hyperlink"/>
    <w:basedOn w:val="Kappaleenoletusfontti"/>
    <w:uiPriority w:val="99"/>
    <w:unhideWhenUsed/>
    <w:rsid w:val="0023410C"/>
    <w:rPr>
      <w:color w:val="3399FF" w:themeColor="hyperlink"/>
      <w:u w:val="single"/>
    </w:rPr>
  </w:style>
  <w:style w:type="paragraph" w:customStyle="1" w:styleId="Leipteksti1">
    <w:name w:val="Leipäteksti1"/>
    <w:rsid w:val="0023410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ext">
    <w:name w:val="text"/>
    <w:basedOn w:val="Normaali"/>
    <w:rsid w:val="0023410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character" w:styleId="Maininta">
    <w:name w:val="Mention"/>
    <w:basedOn w:val="Kappaleenoletusfontti"/>
    <w:uiPriority w:val="99"/>
    <w:semiHidden/>
    <w:unhideWhenUsed/>
    <w:rsid w:val="00481266"/>
    <w:rPr>
      <w:color w:val="2B579A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2D21EB"/>
    <w:rPr>
      <w:color w:val="B2B2B2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A22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696F"/>
    <w:rPr>
      <w:color w:val="808080"/>
      <w:shd w:val="clear" w:color="auto" w:fill="E6E6E6"/>
    </w:rPr>
  </w:style>
  <w:style w:type="character" w:styleId="Kommentinviite">
    <w:name w:val="annotation reference"/>
    <w:basedOn w:val="Kappaleenoletusfontti"/>
    <w:uiPriority w:val="99"/>
    <w:semiHidden/>
    <w:unhideWhenUsed/>
    <w:rsid w:val="0067323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7323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7323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323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32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VK%20toimisto\AppData\Roaming\Microsoft\Templates\Tiedote%20(Johto-rakenn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2018-01-31T00:00:00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AD4F59-7561-428E-99AD-989710C20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7E6E2-22CF-4B0B-B382-A47700E9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Tiedote (Johto-rakenne)</Template>
  <TotalTime>3304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HMVK:n jäsenkirje</vt:lpstr>
      <vt:lpstr/>
    </vt:vector>
  </TitlesOfParts>
  <Company>Helsingin Moottorivenekerho ry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HMVK:n jäsenkirje</dc:title>
  <dc:creator>1/2018</dc:creator>
  <cp:keywords/>
  <cp:lastModifiedBy>Helsingin moottorivenekerho ry</cp:lastModifiedBy>
  <cp:revision>167</cp:revision>
  <cp:lastPrinted>2018-01-31T12:35:00Z</cp:lastPrinted>
  <dcterms:created xsi:type="dcterms:W3CDTF">2017-10-10T13:44:00Z</dcterms:created>
  <dcterms:modified xsi:type="dcterms:W3CDTF">2023-03-07T11:12:00Z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TC017730579991</vt:lpwstr>
  </property>
</Properties>
</file>